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249F" w14:textId="3296FDAC" w:rsidR="00D4425D" w:rsidRDefault="00D4425D" w:rsidP="0056640E">
      <w:pPr>
        <w:pStyle w:val="Kop1"/>
        <w:rPr>
          <w:lang w:val="nl-BE"/>
        </w:rPr>
      </w:pPr>
      <w:r>
        <w:rPr>
          <w:lang w:val="nl-BE"/>
        </w:rPr>
        <w:t>Muurisolatie</w:t>
      </w:r>
    </w:p>
    <w:p w14:paraId="2EB3752A" w14:textId="77777777" w:rsidR="00BF3B10" w:rsidRDefault="00BF3B10" w:rsidP="0056640E">
      <w:pPr>
        <w:pStyle w:val="Kop2"/>
        <w:rPr>
          <w:lang w:val="nl-BE"/>
        </w:rPr>
      </w:pPr>
      <w:r w:rsidRPr="00BF3B10">
        <w:rPr>
          <w:lang w:val="nl-BE"/>
        </w:rPr>
        <w:t xml:space="preserve">Gegeven door IVEKA (elektriciteitsnetbeheerder) / </w:t>
      </w:r>
      <w:proofErr w:type="spellStart"/>
      <w:r w:rsidRPr="00BF3B10">
        <w:rPr>
          <w:lang w:val="nl-BE"/>
        </w:rPr>
        <w:t>Eandis</w:t>
      </w:r>
      <w:proofErr w:type="spellEnd"/>
      <w:r w:rsidRPr="00BF3B10">
        <w:rPr>
          <w:lang w:val="nl-BE"/>
        </w:rPr>
        <w:t xml:space="preserve"> (elektriciteitsnetbeheerder)</w:t>
      </w:r>
    </w:p>
    <w:p w14:paraId="5DC987AE" w14:textId="26D03AF8" w:rsidR="001D674B" w:rsidRDefault="00FD74C7" w:rsidP="001D674B">
      <w:pPr>
        <w:rPr>
          <w:lang w:val="nl-BE"/>
        </w:rPr>
      </w:pPr>
      <w:r>
        <w:rPr>
          <w:lang w:val="nl-BE"/>
        </w:rPr>
        <w:t>Als men de muren laat na-isoleren van bestaande muur aan de buitenkant</w:t>
      </w:r>
      <w:r w:rsidR="00C60D7F">
        <w:rPr>
          <w:lang w:val="nl-BE"/>
        </w:rPr>
        <w:t xml:space="preserve"> en deze werken laat uitvoeren door een aannemer heeft u recht op een premie van € 15/m².</w:t>
      </w:r>
    </w:p>
    <w:p w14:paraId="44F24A12" w14:textId="232E9D1E" w:rsidR="008B32EF" w:rsidRDefault="008B32EF" w:rsidP="001D674B">
      <w:pPr>
        <w:rPr>
          <w:lang w:val="nl-BE"/>
        </w:rPr>
      </w:pPr>
      <w:r>
        <w:rPr>
          <w:lang w:val="nl-BE"/>
        </w:rPr>
        <w:t>Als men de bestaan de spouwmuur gaat navullen door een aannemer heeft men recht op een premie van € 6/m².</w:t>
      </w:r>
    </w:p>
    <w:p w14:paraId="260BCD34" w14:textId="77777777" w:rsidR="00D628BD" w:rsidRPr="001D674B" w:rsidRDefault="00D628BD" w:rsidP="001D674B">
      <w:pPr>
        <w:rPr>
          <w:lang w:val="nl-BE"/>
        </w:rPr>
      </w:pPr>
    </w:p>
    <w:p w14:paraId="661A8A0A" w14:textId="77777777" w:rsidR="008B32EF" w:rsidRPr="00BF3B10" w:rsidRDefault="008B32EF" w:rsidP="00BF3B10">
      <w:pPr>
        <w:rPr>
          <w:lang w:val="nl-BE"/>
        </w:rPr>
      </w:pPr>
    </w:p>
    <w:p w14:paraId="7050E4DB" w14:textId="77777777" w:rsidR="008A54C6" w:rsidRPr="00D4425D" w:rsidRDefault="008A54C6" w:rsidP="00D4425D">
      <w:pPr>
        <w:rPr>
          <w:lang w:val="nl-BE"/>
        </w:rPr>
      </w:pPr>
      <w:bookmarkStart w:id="0" w:name="_GoBack"/>
      <w:bookmarkEnd w:id="0"/>
    </w:p>
    <w:sectPr w:rsidR="008A54C6" w:rsidRPr="00D4425D" w:rsidSect="005A1CA7">
      <w:headerReference w:type="default" r:id="rId9"/>
      <w:headerReference w:type="first" r:id="rId10"/>
      <w:footerReference w:type="first" r:id="rId11"/>
      <w:pgSz w:w="11906" w:h="16838" w:code="9"/>
      <w:pgMar w:top="1134" w:right="1134" w:bottom="1276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F426" w14:textId="77777777" w:rsidR="008D5AE6" w:rsidRDefault="008D5AE6">
      <w:r>
        <w:separator/>
      </w:r>
    </w:p>
  </w:endnote>
  <w:endnote w:type="continuationSeparator" w:id="0">
    <w:p w14:paraId="3F69226C" w14:textId="77777777" w:rsidR="008D5AE6" w:rsidRDefault="008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mon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097A8" w14:textId="77777777" w:rsidR="0086011C" w:rsidRDefault="0086011C" w:rsidP="001C01E3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35326" w14:textId="77777777" w:rsidR="008D5AE6" w:rsidRDefault="008D5AE6">
      <w:r>
        <w:separator/>
      </w:r>
    </w:p>
  </w:footnote>
  <w:footnote w:type="continuationSeparator" w:id="0">
    <w:p w14:paraId="394DF271" w14:textId="77777777" w:rsidR="008D5AE6" w:rsidRDefault="008D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BE66" w14:textId="77777777" w:rsidR="0086011C" w:rsidRPr="001C01E3" w:rsidRDefault="0086011C" w:rsidP="001C01E3">
    <w:pPr>
      <w:pStyle w:val="Koptekst"/>
      <w:pBdr>
        <w:bottom w:val="none" w:sz="0" w:space="0" w:color="auto"/>
      </w:pBdr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56640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9FB0" w14:textId="77777777" w:rsidR="0086011C" w:rsidRPr="00C34445" w:rsidRDefault="0086011C" w:rsidP="00153653">
    <w:pPr>
      <w:pStyle w:val="Koptekst"/>
      <w:pBdr>
        <w:bottom w:val="none" w:sz="0" w:space="0" w:color="auto"/>
      </w:pBdr>
      <w:rPr>
        <w:color w:val="A6A6A6" w:themeColor="background1" w:themeShade="A6"/>
      </w:rPr>
    </w:pPr>
    <w:r>
      <w:tab/>
    </w:r>
    <w:r>
      <w:tab/>
    </w:r>
    <w:r w:rsidRPr="00C3444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7B4C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848E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D4E4C2FA"/>
    <w:lvl w:ilvl="0"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>
    <w:nsid w:val="06120F3F"/>
    <w:multiLevelType w:val="hybridMultilevel"/>
    <w:tmpl w:val="580E8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0752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15004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5DA0CC2"/>
    <w:multiLevelType w:val="multilevel"/>
    <w:tmpl w:val="2AC40974"/>
    <w:lvl w:ilvl="0">
      <w:start w:val="1"/>
      <w:numFmt w:val="bullet"/>
      <w:pStyle w:val="Standaard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bullet"/>
      <w:lvlText w:val="▪"/>
      <w:lvlJc w:val="left"/>
      <w:pPr>
        <w:tabs>
          <w:tab w:val="num" w:pos="907"/>
        </w:tabs>
        <w:ind w:left="907" w:hanging="453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Technic" w:hAnsi="Technic" w:hint="default"/>
      </w:rPr>
    </w:lvl>
    <w:lvl w:ilvl="3">
      <w:start w:val="1"/>
      <w:numFmt w:val="none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>
    <w:nsid w:val="161F477D"/>
    <w:multiLevelType w:val="hybridMultilevel"/>
    <w:tmpl w:val="7968F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A63"/>
    <w:multiLevelType w:val="hybridMultilevel"/>
    <w:tmpl w:val="65F4B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0532"/>
    <w:multiLevelType w:val="hybridMultilevel"/>
    <w:tmpl w:val="DCB84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75A43"/>
    <w:multiLevelType w:val="singleLevel"/>
    <w:tmpl w:val="2B40BE7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1CA75889"/>
    <w:multiLevelType w:val="hybridMultilevel"/>
    <w:tmpl w:val="1CFE7C9A"/>
    <w:lvl w:ilvl="0" w:tplc="96A858A4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5840"/>
    <w:multiLevelType w:val="hybridMultilevel"/>
    <w:tmpl w:val="C97AFC0E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750DB"/>
    <w:multiLevelType w:val="multilevel"/>
    <w:tmpl w:val="B9EAE72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0620A2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0B6D4D"/>
    <w:multiLevelType w:val="hybridMultilevel"/>
    <w:tmpl w:val="08EE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E0192"/>
    <w:multiLevelType w:val="multilevel"/>
    <w:tmpl w:val="7ACC517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DD04DCA"/>
    <w:multiLevelType w:val="hybridMultilevel"/>
    <w:tmpl w:val="B478013A"/>
    <w:lvl w:ilvl="0" w:tplc="E932B0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60A9"/>
    <w:multiLevelType w:val="hybridMultilevel"/>
    <w:tmpl w:val="425AFF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757E9"/>
    <w:multiLevelType w:val="hybridMultilevel"/>
    <w:tmpl w:val="80CA52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6F9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34735AE"/>
    <w:multiLevelType w:val="hybridMultilevel"/>
    <w:tmpl w:val="9906FFEA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5EBE"/>
    <w:multiLevelType w:val="multilevel"/>
    <w:tmpl w:val="B4DE3C18"/>
    <w:lvl w:ilvl="0">
      <w:start w:val="3"/>
      <w:numFmt w:val="bullet"/>
      <w:lvlText w:val=""/>
      <w:lvlJc w:val="left"/>
      <w:pPr>
        <w:tabs>
          <w:tab w:val="num" w:pos="432"/>
        </w:tabs>
        <w:ind w:left="432" w:hanging="432"/>
      </w:pPr>
      <w:rPr>
        <w:rFonts w:ascii="CommonBullets" w:hAnsi="CommonBullets" w:hint="default"/>
      </w:rPr>
    </w:lvl>
    <w:lvl w:ilvl="1">
      <w:start w:val="5"/>
      <w:numFmt w:val="bullet"/>
      <w:lvlText w:val=""/>
      <w:lvlJc w:val="left"/>
      <w:pPr>
        <w:tabs>
          <w:tab w:val="num" w:pos="576"/>
        </w:tabs>
        <w:ind w:left="576" w:hanging="576"/>
      </w:pPr>
      <w:rPr>
        <w:rFonts w:ascii="CommonBullets" w:hAnsi="Garamond" w:hint="default"/>
      </w:rPr>
    </w:lvl>
    <w:lvl w:ilvl="2">
      <w:start w:val="1"/>
      <w:numFmt w:val="bullet"/>
      <w:lvlText w:val=""/>
      <w:lvlJc w:val="left"/>
      <w:pPr>
        <w:tabs>
          <w:tab w:val="num" w:pos="720"/>
        </w:tabs>
        <w:ind w:left="720" w:hanging="720"/>
      </w:pPr>
      <w:rPr>
        <w:rFonts w:ascii="CommonBullets" w:hAnsi="CommonBullets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23">
    <w:nsid w:val="4C0F1542"/>
    <w:multiLevelType w:val="multilevel"/>
    <w:tmpl w:val="FDBA84D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E013534"/>
    <w:multiLevelType w:val="hybridMultilevel"/>
    <w:tmpl w:val="03BED4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261E"/>
    <w:multiLevelType w:val="hybridMultilevel"/>
    <w:tmpl w:val="059C8F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335F3"/>
    <w:multiLevelType w:val="singleLevel"/>
    <w:tmpl w:val="2B40BE7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>
    <w:nsid w:val="594873F7"/>
    <w:multiLevelType w:val="multilevel"/>
    <w:tmpl w:val="7C82EFCA"/>
    <w:lvl w:ilvl="0">
      <w:start w:val="1"/>
      <w:numFmt w:val="decimal"/>
      <w:pStyle w:val="Kop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C7B1DE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FD1257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785222A"/>
    <w:multiLevelType w:val="hybridMultilevel"/>
    <w:tmpl w:val="A7423BF2"/>
    <w:lvl w:ilvl="0" w:tplc="D48E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D2501"/>
    <w:multiLevelType w:val="hybridMultilevel"/>
    <w:tmpl w:val="1FE2903A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0638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E6C37A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16"/>
  </w:num>
  <w:num w:numId="5">
    <w:abstractNumId w:val="27"/>
  </w:num>
  <w:num w:numId="6">
    <w:abstractNumId w:val="1"/>
  </w:num>
  <w:num w:numId="7">
    <w:abstractNumId w:val="22"/>
  </w:num>
  <w:num w:numId="8">
    <w:abstractNumId w:val="27"/>
  </w:num>
  <w:num w:numId="9">
    <w:abstractNumId w:val="2"/>
  </w:num>
  <w:num w:numId="10">
    <w:abstractNumId w:val="26"/>
  </w:num>
  <w:num w:numId="11">
    <w:abstractNumId w:val="33"/>
  </w:num>
  <w:num w:numId="12">
    <w:abstractNumId w:val="28"/>
  </w:num>
  <w:num w:numId="13">
    <w:abstractNumId w:val="14"/>
  </w:num>
  <w:num w:numId="14">
    <w:abstractNumId w:val="10"/>
  </w:num>
  <w:num w:numId="15">
    <w:abstractNumId w:val="6"/>
  </w:num>
  <w:num w:numId="16">
    <w:abstractNumId w:val="6"/>
  </w:num>
  <w:num w:numId="17">
    <w:abstractNumId w:val="20"/>
  </w:num>
  <w:num w:numId="18">
    <w:abstractNumId w:val="4"/>
  </w:num>
  <w:num w:numId="19">
    <w:abstractNumId w:val="29"/>
  </w:num>
  <w:num w:numId="20">
    <w:abstractNumId w:val="32"/>
  </w:num>
  <w:num w:numId="21">
    <w:abstractNumId w:val="5"/>
  </w:num>
  <w:num w:numId="22">
    <w:abstractNumId w:val="18"/>
  </w:num>
  <w:num w:numId="23">
    <w:abstractNumId w:val="24"/>
  </w:num>
  <w:num w:numId="24">
    <w:abstractNumId w:val="9"/>
  </w:num>
  <w:num w:numId="25">
    <w:abstractNumId w:val="30"/>
  </w:num>
  <w:num w:numId="26">
    <w:abstractNumId w:val="3"/>
  </w:num>
  <w:num w:numId="27">
    <w:abstractNumId w:val="11"/>
  </w:num>
  <w:num w:numId="28">
    <w:abstractNumId w:val="17"/>
  </w:num>
  <w:num w:numId="29">
    <w:abstractNumId w:val="19"/>
  </w:num>
  <w:num w:numId="30">
    <w:abstractNumId w:val="25"/>
  </w:num>
  <w:num w:numId="31">
    <w:abstractNumId w:val="7"/>
  </w:num>
  <w:num w:numId="32">
    <w:abstractNumId w:val="8"/>
  </w:num>
  <w:num w:numId="33">
    <w:abstractNumId w:val="15"/>
  </w:num>
  <w:num w:numId="34">
    <w:abstractNumId w:val="31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D"/>
    <w:rsid w:val="00003B77"/>
    <w:rsid w:val="00005B30"/>
    <w:rsid w:val="00016A56"/>
    <w:rsid w:val="00045499"/>
    <w:rsid w:val="00054975"/>
    <w:rsid w:val="000642E4"/>
    <w:rsid w:val="00064408"/>
    <w:rsid w:val="0006743B"/>
    <w:rsid w:val="00070095"/>
    <w:rsid w:val="0007117E"/>
    <w:rsid w:val="00076C2A"/>
    <w:rsid w:val="000B01EE"/>
    <w:rsid w:val="000B46AC"/>
    <w:rsid w:val="000D0664"/>
    <w:rsid w:val="000D78A0"/>
    <w:rsid w:val="000E03A8"/>
    <w:rsid w:val="000F06D6"/>
    <w:rsid w:val="000F5B9F"/>
    <w:rsid w:val="00102230"/>
    <w:rsid w:val="00110DCC"/>
    <w:rsid w:val="00112C3A"/>
    <w:rsid w:val="00124163"/>
    <w:rsid w:val="00124A6C"/>
    <w:rsid w:val="00135EB6"/>
    <w:rsid w:val="001376E5"/>
    <w:rsid w:val="00147F7F"/>
    <w:rsid w:val="00150F12"/>
    <w:rsid w:val="0015215C"/>
    <w:rsid w:val="00153653"/>
    <w:rsid w:val="00155D8C"/>
    <w:rsid w:val="00166BB3"/>
    <w:rsid w:val="00175CCA"/>
    <w:rsid w:val="00180F0E"/>
    <w:rsid w:val="00181C95"/>
    <w:rsid w:val="001A24CE"/>
    <w:rsid w:val="001A6038"/>
    <w:rsid w:val="001C01E3"/>
    <w:rsid w:val="001C5856"/>
    <w:rsid w:val="001C732B"/>
    <w:rsid w:val="001D0ACE"/>
    <w:rsid w:val="001D4855"/>
    <w:rsid w:val="001D674B"/>
    <w:rsid w:val="001F3830"/>
    <w:rsid w:val="002025A2"/>
    <w:rsid w:val="00202E99"/>
    <w:rsid w:val="0020614C"/>
    <w:rsid w:val="0021171A"/>
    <w:rsid w:val="00220837"/>
    <w:rsid w:val="002230DB"/>
    <w:rsid w:val="00240296"/>
    <w:rsid w:val="00243B73"/>
    <w:rsid w:val="00247C25"/>
    <w:rsid w:val="00251014"/>
    <w:rsid w:val="00254910"/>
    <w:rsid w:val="00254E2F"/>
    <w:rsid w:val="00257167"/>
    <w:rsid w:val="0028053B"/>
    <w:rsid w:val="002825FC"/>
    <w:rsid w:val="00282843"/>
    <w:rsid w:val="00287511"/>
    <w:rsid w:val="00291F78"/>
    <w:rsid w:val="00295D16"/>
    <w:rsid w:val="002A0152"/>
    <w:rsid w:val="002A05FA"/>
    <w:rsid w:val="002A1BED"/>
    <w:rsid w:val="002B45ED"/>
    <w:rsid w:val="002D305F"/>
    <w:rsid w:val="002D7545"/>
    <w:rsid w:val="002E351F"/>
    <w:rsid w:val="002E7CA9"/>
    <w:rsid w:val="002F0E7B"/>
    <w:rsid w:val="002F4D4F"/>
    <w:rsid w:val="00300B4D"/>
    <w:rsid w:val="0030468C"/>
    <w:rsid w:val="00315732"/>
    <w:rsid w:val="00317977"/>
    <w:rsid w:val="00320E3E"/>
    <w:rsid w:val="003219A7"/>
    <w:rsid w:val="00326F3B"/>
    <w:rsid w:val="00331F13"/>
    <w:rsid w:val="00337481"/>
    <w:rsid w:val="00357F2D"/>
    <w:rsid w:val="00373BAD"/>
    <w:rsid w:val="003843E6"/>
    <w:rsid w:val="00390634"/>
    <w:rsid w:val="00391B96"/>
    <w:rsid w:val="003926EE"/>
    <w:rsid w:val="003A0187"/>
    <w:rsid w:val="003A20B6"/>
    <w:rsid w:val="003A6744"/>
    <w:rsid w:val="003A6959"/>
    <w:rsid w:val="003B4BEC"/>
    <w:rsid w:val="003C179D"/>
    <w:rsid w:val="003D5E1D"/>
    <w:rsid w:val="003E70C0"/>
    <w:rsid w:val="00400259"/>
    <w:rsid w:val="00405780"/>
    <w:rsid w:val="0042042C"/>
    <w:rsid w:val="00424212"/>
    <w:rsid w:val="00433634"/>
    <w:rsid w:val="00440C38"/>
    <w:rsid w:val="00441978"/>
    <w:rsid w:val="00447A62"/>
    <w:rsid w:val="004531A4"/>
    <w:rsid w:val="00466B10"/>
    <w:rsid w:val="004736A1"/>
    <w:rsid w:val="00474F71"/>
    <w:rsid w:val="004752DE"/>
    <w:rsid w:val="00496D6B"/>
    <w:rsid w:val="00497167"/>
    <w:rsid w:val="004A6474"/>
    <w:rsid w:val="004A6A53"/>
    <w:rsid w:val="004B185F"/>
    <w:rsid w:val="004B601A"/>
    <w:rsid w:val="004C013E"/>
    <w:rsid w:val="004C1F4B"/>
    <w:rsid w:val="004C771A"/>
    <w:rsid w:val="004F76C5"/>
    <w:rsid w:val="005016AA"/>
    <w:rsid w:val="00501E1E"/>
    <w:rsid w:val="00512622"/>
    <w:rsid w:val="00524984"/>
    <w:rsid w:val="00533E1F"/>
    <w:rsid w:val="005628DD"/>
    <w:rsid w:val="00563D0F"/>
    <w:rsid w:val="0056640E"/>
    <w:rsid w:val="00566678"/>
    <w:rsid w:val="005741C1"/>
    <w:rsid w:val="0057440E"/>
    <w:rsid w:val="00584D7B"/>
    <w:rsid w:val="00594BB6"/>
    <w:rsid w:val="005A1CA7"/>
    <w:rsid w:val="005A6735"/>
    <w:rsid w:val="005B202C"/>
    <w:rsid w:val="005B30D0"/>
    <w:rsid w:val="005D079F"/>
    <w:rsid w:val="005D53DF"/>
    <w:rsid w:val="005E1DD3"/>
    <w:rsid w:val="005E7376"/>
    <w:rsid w:val="005F0ABF"/>
    <w:rsid w:val="005F2A6F"/>
    <w:rsid w:val="005F565D"/>
    <w:rsid w:val="00600AA0"/>
    <w:rsid w:val="0061325A"/>
    <w:rsid w:val="00614E42"/>
    <w:rsid w:val="00627154"/>
    <w:rsid w:val="006311C6"/>
    <w:rsid w:val="006313C2"/>
    <w:rsid w:val="00652987"/>
    <w:rsid w:val="006654A0"/>
    <w:rsid w:val="006669D3"/>
    <w:rsid w:val="00675DC1"/>
    <w:rsid w:val="00676063"/>
    <w:rsid w:val="00677F6F"/>
    <w:rsid w:val="00680143"/>
    <w:rsid w:val="00680F75"/>
    <w:rsid w:val="006871E9"/>
    <w:rsid w:val="00687F11"/>
    <w:rsid w:val="00690B26"/>
    <w:rsid w:val="00695A7F"/>
    <w:rsid w:val="00697CC4"/>
    <w:rsid w:val="006A2630"/>
    <w:rsid w:val="006A3D1C"/>
    <w:rsid w:val="006A5C1F"/>
    <w:rsid w:val="006A68B3"/>
    <w:rsid w:val="006B2DBD"/>
    <w:rsid w:val="006B636D"/>
    <w:rsid w:val="006E5F9F"/>
    <w:rsid w:val="006E7E79"/>
    <w:rsid w:val="006F50B4"/>
    <w:rsid w:val="006F5BEC"/>
    <w:rsid w:val="00700985"/>
    <w:rsid w:val="00702B2C"/>
    <w:rsid w:val="0070351E"/>
    <w:rsid w:val="007053C7"/>
    <w:rsid w:val="00713320"/>
    <w:rsid w:val="00716298"/>
    <w:rsid w:val="007218B0"/>
    <w:rsid w:val="00721B5C"/>
    <w:rsid w:val="00723ECE"/>
    <w:rsid w:val="00725B9B"/>
    <w:rsid w:val="0074023F"/>
    <w:rsid w:val="00740395"/>
    <w:rsid w:val="0074619A"/>
    <w:rsid w:val="007474CC"/>
    <w:rsid w:val="00750365"/>
    <w:rsid w:val="0075101F"/>
    <w:rsid w:val="00751E95"/>
    <w:rsid w:val="00753883"/>
    <w:rsid w:val="0075721A"/>
    <w:rsid w:val="00762548"/>
    <w:rsid w:val="007846D1"/>
    <w:rsid w:val="00791DC0"/>
    <w:rsid w:val="007C31AC"/>
    <w:rsid w:val="007C498C"/>
    <w:rsid w:val="007C4B9D"/>
    <w:rsid w:val="007D799E"/>
    <w:rsid w:val="007E7043"/>
    <w:rsid w:val="007F0416"/>
    <w:rsid w:val="007F4876"/>
    <w:rsid w:val="0080735A"/>
    <w:rsid w:val="00817D7A"/>
    <w:rsid w:val="00843ADD"/>
    <w:rsid w:val="00846CF8"/>
    <w:rsid w:val="00853C04"/>
    <w:rsid w:val="00854944"/>
    <w:rsid w:val="00854EA0"/>
    <w:rsid w:val="0086011C"/>
    <w:rsid w:val="008706D6"/>
    <w:rsid w:val="00880951"/>
    <w:rsid w:val="00883BED"/>
    <w:rsid w:val="00887B31"/>
    <w:rsid w:val="00891841"/>
    <w:rsid w:val="008A079F"/>
    <w:rsid w:val="008A0B57"/>
    <w:rsid w:val="008A54C6"/>
    <w:rsid w:val="008A777D"/>
    <w:rsid w:val="008B32EF"/>
    <w:rsid w:val="008C162C"/>
    <w:rsid w:val="008C5511"/>
    <w:rsid w:val="008C6400"/>
    <w:rsid w:val="008D0CFB"/>
    <w:rsid w:val="008D2780"/>
    <w:rsid w:val="008D34E5"/>
    <w:rsid w:val="008D370F"/>
    <w:rsid w:val="008D5AE6"/>
    <w:rsid w:val="008E455B"/>
    <w:rsid w:val="008F1649"/>
    <w:rsid w:val="008F175F"/>
    <w:rsid w:val="008F17C8"/>
    <w:rsid w:val="008F730F"/>
    <w:rsid w:val="00904413"/>
    <w:rsid w:val="00905B15"/>
    <w:rsid w:val="00906C35"/>
    <w:rsid w:val="00912B11"/>
    <w:rsid w:val="0093206E"/>
    <w:rsid w:val="00941912"/>
    <w:rsid w:val="00953AFA"/>
    <w:rsid w:val="00965681"/>
    <w:rsid w:val="00975D41"/>
    <w:rsid w:val="009B3BA3"/>
    <w:rsid w:val="009B44CC"/>
    <w:rsid w:val="009C017E"/>
    <w:rsid w:val="009C5FE7"/>
    <w:rsid w:val="009D1B5A"/>
    <w:rsid w:val="009E01DC"/>
    <w:rsid w:val="009E4E70"/>
    <w:rsid w:val="009E6D94"/>
    <w:rsid w:val="009F1D73"/>
    <w:rsid w:val="009F7F45"/>
    <w:rsid w:val="00A03401"/>
    <w:rsid w:val="00A12DDB"/>
    <w:rsid w:val="00A166FD"/>
    <w:rsid w:val="00A21CA5"/>
    <w:rsid w:val="00A23B63"/>
    <w:rsid w:val="00A247D9"/>
    <w:rsid w:val="00A32A82"/>
    <w:rsid w:val="00A40F09"/>
    <w:rsid w:val="00A43629"/>
    <w:rsid w:val="00A4511C"/>
    <w:rsid w:val="00A47BB7"/>
    <w:rsid w:val="00A6282D"/>
    <w:rsid w:val="00A7385D"/>
    <w:rsid w:val="00A77E95"/>
    <w:rsid w:val="00A8097C"/>
    <w:rsid w:val="00A82245"/>
    <w:rsid w:val="00A851E5"/>
    <w:rsid w:val="00A95507"/>
    <w:rsid w:val="00AA37EA"/>
    <w:rsid w:val="00AA3B3F"/>
    <w:rsid w:val="00AA3EC3"/>
    <w:rsid w:val="00AA7E40"/>
    <w:rsid w:val="00AB040C"/>
    <w:rsid w:val="00AB6F89"/>
    <w:rsid w:val="00AC21AF"/>
    <w:rsid w:val="00AC3271"/>
    <w:rsid w:val="00AD0A94"/>
    <w:rsid w:val="00AD330F"/>
    <w:rsid w:val="00AD7674"/>
    <w:rsid w:val="00AE0FE3"/>
    <w:rsid w:val="00AE737E"/>
    <w:rsid w:val="00B1246F"/>
    <w:rsid w:val="00B12620"/>
    <w:rsid w:val="00B35C19"/>
    <w:rsid w:val="00B44223"/>
    <w:rsid w:val="00B4612D"/>
    <w:rsid w:val="00B50711"/>
    <w:rsid w:val="00B5182E"/>
    <w:rsid w:val="00B551A5"/>
    <w:rsid w:val="00B640CE"/>
    <w:rsid w:val="00B729E7"/>
    <w:rsid w:val="00B748FF"/>
    <w:rsid w:val="00B74C34"/>
    <w:rsid w:val="00B83F8E"/>
    <w:rsid w:val="00B916E8"/>
    <w:rsid w:val="00B918E0"/>
    <w:rsid w:val="00B97073"/>
    <w:rsid w:val="00BA106C"/>
    <w:rsid w:val="00BA5B52"/>
    <w:rsid w:val="00BA6811"/>
    <w:rsid w:val="00BA692D"/>
    <w:rsid w:val="00BB3109"/>
    <w:rsid w:val="00BB4D36"/>
    <w:rsid w:val="00BC1261"/>
    <w:rsid w:val="00BC13F2"/>
    <w:rsid w:val="00BD1993"/>
    <w:rsid w:val="00BD5EC5"/>
    <w:rsid w:val="00BD5EDA"/>
    <w:rsid w:val="00BE6FDE"/>
    <w:rsid w:val="00BF3591"/>
    <w:rsid w:val="00BF3B10"/>
    <w:rsid w:val="00BF4976"/>
    <w:rsid w:val="00BF57DE"/>
    <w:rsid w:val="00C021B9"/>
    <w:rsid w:val="00C121AD"/>
    <w:rsid w:val="00C1294C"/>
    <w:rsid w:val="00C12CE7"/>
    <w:rsid w:val="00C132D1"/>
    <w:rsid w:val="00C15AC9"/>
    <w:rsid w:val="00C16622"/>
    <w:rsid w:val="00C309F6"/>
    <w:rsid w:val="00C33721"/>
    <w:rsid w:val="00C34445"/>
    <w:rsid w:val="00C35217"/>
    <w:rsid w:val="00C3790C"/>
    <w:rsid w:val="00C60778"/>
    <w:rsid w:val="00C60D7F"/>
    <w:rsid w:val="00C664C4"/>
    <w:rsid w:val="00C71EF7"/>
    <w:rsid w:val="00C75DBD"/>
    <w:rsid w:val="00CA016C"/>
    <w:rsid w:val="00CA101A"/>
    <w:rsid w:val="00CA231C"/>
    <w:rsid w:val="00CA5A0C"/>
    <w:rsid w:val="00CA6E89"/>
    <w:rsid w:val="00CB01AE"/>
    <w:rsid w:val="00CC46F3"/>
    <w:rsid w:val="00CD24A4"/>
    <w:rsid w:val="00CD39EB"/>
    <w:rsid w:val="00CD6FF3"/>
    <w:rsid w:val="00CE14F0"/>
    <w:rsid w:val="00CE3C13"/>
    <w:rsid w:val="00D05B13"/>
    <w:rsid w:val="00D4425D"/>
    <w:rsid w:val="00D538EB"/>
    <w:rsid w:val="00D5665A"/>
    <w:rsid w:val="00D566A1"/>
    <w:rsid w:val="00D60CB1"/>
    <w:rsid w:val="00D621C6"/>
    <w:rsid w:val="00D628BD"/>
    <w:rsid w:val="00D77078"/>
    <w:rsid w:val="00D80593"/>
    <w:rsid w:val="00D85949"/>
    <w:rsid w:val="00D9234E"/>
    <w:rsid w:val="00D92EB5"/>
    <w:rsid w:val="00D932D5"/>
    <w:rsid w:val="00D940B0"/>
    <w:rsid w:val="00DC0707"/>
    <w:rsid w:val="00DC6C68"/>
    <w:rsid w:val="00DE019A"/>
    <w:rsid w:val="00DE2140"/>
    <w:rsid w:val="00DE5C82"/>
    <w:rsid w:val="00DF2BA8"/>
    <w:rsid w:val="00E02838"/>
    <w:rsid w:val="00E03B59"/>
    <w:rsid w:val="00E14D07"/>
    <w:rsid w:val="00E16FB5"/>
    <w:rsid w:val="00E2411D"/>
    <w:rsid w:val="00E30870"/>
    <w:rsid w:val="00E40651"/>
    <w:rsid w:val="00E4722A"/>
    <w:rsid w:val="00E509E3"/>
    <w:rsid w:val="00E510CF"/>
    <w:rsid w:val="00E63804"/>
    <w:rsid w:val="00E70021"/>
    <w:rsid w:val="00E8038D"/>
    <w:rsid w:val="00E87260"/>
    <w:rsid w:val="00E92221"/>
    <w:rsid w:val="00E93790"/>
    <w:rsid w:val="00EA0879"/>
    <w:rsid w:val="00EA4E54"/>
    <w:rsid w:val="00EA5EA7"/>
    <w:rsid w:val="00EB034A"/>
    <w:rsid w:val="00EB36AA"/>
    <w:rsid w:val="00EB3E41"/>
    <w:rsid w:val="00EB75B0"/>
    <w:rsid w:val="00EC41A1"/>
    <w:rsid w:val="00ED098E"/>
    <w:rsid w:val="00ED3186"/>
    <w:rsid w:val="00ED31C4"/>
    <w:rsid w:val="00ED4221"/>
    <w:rsid w:val="00EF3BF4"/>
    <w:rsid w:val="00EF4908"/>
    <w:rsid w:val="00EF4D01"/>
    <w:rsid w:val="00EF7816"/>
    <w:rsid w:val="00F0446C"/>
    <w:rsid w:val="00F0464D"/>
    <w:rsid w:val="00F231FF"/>
    <w:rsid w:val="00F2518B"/>
    <w:rsid w:val="00F27F08"/>
    <w:rsid w:val="00F338FB"/>
    <w:rsid w:val="00F469EA"/>
    <w:rsid w:val="00F629B9"/>
    <w:rsid w:val="00F72B7D"/>
    <w:rsid w:val="00F81276"/>
    <w:rsid w:val="00F829F5"/>
    <w:rsid w:val="00F85D71"/>
    <w:rsid w:val="00F87A31"/>
    <w:rsid w:val="00F904B3"/>
    <w:rsid w:val="00FA6B78"/>
    <w:rsid w:val="00FB2F3F"/>
    <w:rsid w:val="00FB6537"/>
    <w:rsid w:val="00FB7403"/>
    <w:rsid w:val="00FB743A"/>
    <w:rsid w:val="00FB78A0"/>
    <w:rsid w:val="00FC20BD"/>
    <w:rsid w:val="00FC548E"/>
    <w:rsid w:val="00FC65ED"/>
    <w:rsid w:val="00FC7F30"/>
    <w:rsid w:val="00FD17DA"/>
    <w:rsid w:val="00FD5C66"/>
    <w:rsid w:val="00FD74C7"/>
    <w:rsid w:val="00FE2541"/>
    <w:rsid w:val="00FE596C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79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2"/>
    <w:pPr>
      <w:spacing w:after="240"/>
    </w:pPr>
    <w:rPr>
      <w:rFonts w:ascii="Verdana" w:hAnsi="Verdana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C41A1"/>
    <w:pPr>
      <w:pageBreakBefore/>
      <w:numPr>
        <w:numId w:val="8"/>
      </w:numPr>
      <w:spacing w:after="120"/>
      <w:outlineLvl w:val="0"/>
    </w:pPr>
    <w:rPr>
      <w:b/>
      <w:smallCaps/>
      <w:kern w:val="32"/>
      <w:sz w:val="32"/>
    </w:rPr>
  </w:style>
  <w:style w:type="paragraph" w:styleId="Kop2">
    <w:name w:val="heading 2"/>
    <w:basedOn w:val="Standaard"/>
    <w:next w:val="Standaard"/>
    <w:qFormat/>
    <w:rsid w:val="00291F78"/>
    <w:pPr>
      <w:keepNext/>
      <w:numPr>
        <w:ilvl w:val="1"/>
        <w:numId w:val="8"/>
      </w:numPr>
      <w:spacing w:before="3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566678"/>
    <w:pPr>
      <w:keepNext/>
      <w:numPr>
        <w:ilvl w:val="2"/>
        <w:numId w:val="8"/>
      </w:numPr>
      <w:spacing w:before="24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566678"/>
    <w:pPr>
      <w:keepNext/>
      <w:numPr>
        <w:ilvl w:val="3"/>
        <w:numId w:val="8"/>
      </w:numPr>
      <w:spacing w:before="240"/>
      <w:outlineLvl w:val="3"/>
    </w:pPr>
  </w:style>
  <w:style w:type="paragraph" w:styleId="Kop5">
    <w:name w:val="heading 5"/>
    <w:basedOn w:val="Standaard"/>
    <w:next w:val="Standaard"/>
    <w:qFormat/>
    <w:rsid w:val="00300B4D"/>
    <w:pPr>
      <w:keepNext/>
      <w:outlineLvl w:val="4"/>
    </w:pPr>
  </w:style>
  <w:style w:type="paragraph" w:styleId="Kop6">
    <w:name w:val="heading 6"/>
    <w:basedOn w:val="Standaard"/>
    <w:next w:val="Standaard"/>
    <w:qFormat/>
    <w:rsid w:val="00300B4D"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300B4D"/>
    <w:pPr>
      <w:keepNext/>
      <w:outlineLvl w:val="6"/>
    </w:pPr>
  </w:style>
  <w:style w:type="paragraph" w:styleId="Kop8">
    <w:name w:val="heading 8"/>
    <w:basedOn w:val="Standaard"/>
    <w:next w:val="Standaard"/>
    <w:qFormat/>
    <w:rsid w:val="00300B4D"/>
    <w:pPr>
      <w:keepNext/>
      <w:outlineLvl w:val="7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7">
    <w:name w:val="toc 7"/>
    <w:basedOn w:val="Standaard"/>
    <w:next w:val="Standaard"/>
    <w:autoRedefine/>
    <w:semiHidden/>
    <w:rsid w:val="00FC548E"/>
    <w:pPr>
      <w:tabs>
        <w:tab w:val="right" w:leader="dot" w:pos="9061"/>
      </w:tabs>
      <w:spacing w:after="120"/>
      <w:ind w:left="1021"/>
    </w:pPr>
    <w:rPr>
      <w:b/>
      <w:caps/>
      <w:noProof/>
    </w:rPr>
  </w:style>
  <w:style w:type="paragraph" w:customStyle="1" w:styleId="Standaardcursief">
    <w:name w:val="Standaard cursief"/>
    <w:basedOn w:val="Standaard"/>
    <w:next w:val="Standaard"/>
    <w:rsid w:val="00E30870"/>
    <w:pPr>
      <w:spacing w:after="120"/>
    </w:pPr>
    <w:rPr>
      <w:i/>
    </w:rPr>
  </w:style>
  <w:style w:type="paragraph" w:styleId="Koptekst">
    <w:name w:val="header"/>
    <w:basedOn w:val="Standaard"/>
    <w:rsid w:val="00300B4D"/>
    <w:pPr>
      <w:pBdr>
        <w:bottom w:val="single" w:sz="4" w:space="1" w:color="auto"/>
      </w:pBdr>
      <w:tabs>
        <w:tab w:val="center" w:pos="4536"/>
        <w:tab w:val="right" w:pos="9072"/>
      </w:tabs>
      <w:spacing w:after="360"/>
    </w:pPr>
    <w:rPr>
      <w:b/>
      <w:sz w:val="18"/>
    </w:rPr>
  </w:style>
  <w:style w:type="paragraph" w:styleId="Datum">
    <w:name w:val="Date"/>
    <w:basedOn w:val="Standaard"/>
    <w:next w:val="Standaard"/>
    <w:rsid w:val="002A0152"/>
    <w:rPr>
      <w:sz w:val="18"/>
    </w:rPr>
  </w:style>
  <w:style w:type="paragraph" w:customStyle="1" w:styleId="Kopzondernummer">
    <w:name w:val="Kop zonder nummer"/>
    <w:basedOn w:val="Standaard"/>
    <w:next w:val="Standaard"/>
    <w:autoRedefine/>
    <w:rsid w:val="00291F78"/>
    <w:pPr>
      <w:pageBreakBefore/>
      <w:outlineLvl w:val="0"/>
    </w:pPr>
    <w:rPr>
      <w:b/>
      <w:smallCaps/>
      <w:sz w:val="32"/>
    </w:rPr>
  </w:style>
  <w:style w:type="paragraph" w:styleId="Inhopg1">
    <w:name w:val="toc 1"/>
    <w:basedOn w:val="Standaard"/>
    <w:next w:val="Standaard"/>
    <w:autoRedefine/>
    <w:uiPriority w:val="39"/>
    <w:rsid w:val="00153653"/>
    <w:pPr>
      <w:keepNext/>
      <w:tabs>
        <w:tab w:val="left" w:pos="1021"/>
        <w:tab w:val="right" w:leader="dot" w:pos="9062"/>
      </w:tabs>
      <w:spacing w:before="120" w:after="120"/>
      <w:ind w:left="1021" w:hanging="1021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rsid w:val="00566678"/>
    <w:pPr>
      <w:keepNext/>
      <w:tabs>
        <w:tab w:val="left" w:pos="1021"/>
        <w:tab w:val="right" w:leader="dot" w:pos="9060"/>
      </w:tabs>
      <w:spacing w:after="0"/>
      <w:ind w:left="1021" w:hanging="1021"/>
    </w:pPr>
    <w:rPr>
      <w:b/>
      <w:noProof/>
    </w:rPr>
  </w:style>
  <w:style w:type="paragraph" w:styleId="Inhopg3">
    <w:name w:val="toc 3"/>
    <w:basedOn w:val="Standaard"/>
    <w:next w:val="Standaard"/>
    <w:autoRedefine/>
    <w:uiPriority w:val="39"/>
    <w:rsid w:val="00566678"/>
    <w:pPr>
      <w:tabs>
        <w:tab w:val="left" w:pos="1021"/>
        <w:tab w:val="right" w:leader="dot" w:pos="9060"/>
      </w:tabs>
      <w:spacing w:after="0"/>
      <w:ind w:left="1021" w:hanging="1021"/>
    </w:pPr>
    <w:rPr>
      <w:noProof/>
    </w:rPr>
  </w:style>
  <w:style w:type="paragraph" w:styleId="Inhopg4">
    <w:name w:val="toc 4"/>
    <w:basedOn w:val="Standaard"/>
    <w:next w:val="Standaard"/>
    <w:autoRedefine/>
    <w:uiPriority w:val="39"/>
    <w:rsid w:val="00166BB3"/>
    <w:pPr>
      <w:tabs>
        <w:tab w:val="left" w:pos="1021"/>
        <w:tab w:val="right" w:leader="dot" w:pos="9061"/>
      </w:tabs>
      <w:spacing w:after="0"/>
      <w:ind w:left="1021" w:hanging="1021"/>
    </w:pPr>
    <w:rPr>
      <w:sz w:val="16"/>
    </w:rPr>
  </w:style>
  <w:style w:type="paragraph" w:styleId="Inhopg5">
    <w:name w:val="toc 5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2042" w:hanging="1021"/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1021"/>
    </w:pPr>
    <w:rPr>
      <w:noProof/>
    </w:rPr>
  </w:style>
  <w:style w:type="character" w:styleId="Hyperlink">
    <w:name w:val="Hyperlink"/>
    <w:basedOn w:val="Standaardalinea-lettertype"/>
    <w:uiPriority w:val="99"/>
    <w:rsid w:val="00300B4D"/>
    <w:rPr>
      <w:rFonts w:ascii="Verdana" w:hAnsi="Verdana"/>
      <w:color w:val="0000FF"/>
      <w:sz w:val="20"/>
      <w:u w:val="single"/>
    </w:rPr>
  </w:style>
  <w:style w:type="paragraph" w:styleId="Voettekst">
    <w:name w:val="footer"/>
    <w:basedOn w:val="Standaard"/>
    <w:rsid w:val="00300B4D"/>
    <w:pPr>
      <w:pBdr>
        <w:top w:val="single" w:sz="4" w:space="1" w:color="auto"/>
      </w:pBdr>
      <w:tabs>
        <w:tab w:val="center" w:pos="4536"/>
        <w:tab w:val="right" w:pos="9072"/>
      </w:tabs>
      <w:spacing w:before="360"/>
    </w:pPr>
    <w:rPr>
      <w:b/>
      <w:sz w:val="18"/>
    </w:rPr>
  </w:style>
  <w:style w:type="paragraph" w:styleId="Index2">
    <w:name w:val="index 2"/>
    <w:basedOn w:val="Standaard"/>
    <w:next w:val="Standaard"/>
    <w:autoRedefine/>
    <w:semiHidden/>
    <w:rsid w:val="00B74C34"/>
    <w:pPr>
      <w:spacing w:after="0"/>
      <w:ind w:left="442" w:hanging="221"/>
    </w:pPr>
    <w:rPr>
      <w:i/>
    </w:rPr>
  </w:style>
  <w:style w:type="character" w:styleId="Paginanummer">
    <w:name w:val="page number"/>
    <w:basedOn w:val="Standaardalinea-lettertype"/>
    <w:rsid w:val="00300B4D"/>
    <w:rPr>
      <w:rFonts w:ascii="Verdana" w:hAnsi="Verdana"/>
      <w:b/>
      <w:sz w:val="18"/>
    </w:rPr>
  </w:style>
  <w:style w:type="character" w:styleId="Voetnootmarkering">
    <w:name w:val="foot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Standaard"/>
    <w:semiHidden/>
    <w:rsid w:val="00B74C34"/>
    <w:rPr>
      <w:sz w:val="22"/>
    </w:rPr>
  </w:style>
  <w:style w:type="paragraph" w:styleId="Bijschrift">
    <w:name w:val="caption"/>
    <w:basedOn w:val="Standaard"/>
    <w:next w:val="Standaard"/>
    <w:qFormat/>
    <w:rsid w:val="00E30870"/>
    <w:pPr>
      <w:keepNext/>
      <w:tabs>
        <w:tab w:val="left" w:pos="1134"/>
      </w:tabs>
      <w:spacing w:after="0"/>
      <w:ind w:left="1701" w:hanging="1701"/>
    </w:pPr>
    <w:rPr>
      <w:bCs/>
      <w:i/>
      <w:sz w:val="18"/>
    </w:rPr>
  </w:style>
  <w:style w:type="paragraph" w:styleId="Plattetekst">
    <w:name w:val="Body Text"/>
    <w:basedOn w:val="Standaard"/>
    <w:rsid w:val="00B74C34"/>
  </w:style>
  <w:style w:type="paragraph" w:styleId="Index1">
    <w:name w:val="index 1"/>
    <w:basedOn w:val="Standaard"/>
    <w:next w:val="Standaard"/>
    <w:autoRedefine/>
    <w:semiHidden/>
    <w:rsid w:val="00B74C34"/>
    <w:pPr>
      <w:spacing w:after="0"/>
      <w:ind w:left="221" w:hanging="221"/>
    </w:pPr>
  </w:style>
  <w:style w:type="paragraph" w:styleId="Indexkop">
    <w:name w:val="index heading"/>
    <w:basedOn w:val="Standaard"/>
    <w:next w:val="Index1"/>
    <w:semiHidden/>
    <w:rsid w:val="00B74C34"/>
    <w:pPr>
      <w:pageBreakBefore/>
    </w:pPr>
    <w:rPr>
      <w:b/>
      <w:smallCaps/>
      <w:sz w:val="28"/>
    </w:rPr>
  </w:style>
  <w:style w:type="character" w:styleId="GevolgdeHyperlink">
    <w:name w:val="FollowedHyperlink"/>
    <w:basedOn w:val="Standaardalinea-lettertype"/>
    <w:rsid w:val="00300B4D"/>
    <w:rPr>
      <w:rFonts w:ascii="Verdana" w:hAnsi="Verdana"/>
      <w:color w:val="800080"/>
      <w:sz w:val="20"/>
      <w:u w:val="single"/>
    </w:rPr>
  </w:style>
  <w:style w:type="paragraph" w:styleId="Eindnoottekst">
    <w:name w:val="endnote text"/>
    <w:basedOn w:val="Standaard"/>
    <w:semiHidden/>
    <w:rsid w:val="00B74C34"/>
    <w:rPr>
      <w:sz w:val="22"/>
    </w:rPr>
  </w:style>
  <w:style w:type="character" w:styleId="Eindnootmarkering">
    <w:name w:val="end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Lijstmetafbeeldingen">
    <w:name w:val="table of figures"/>
    <w:basedOn w:val="Standaard"/>
    <w:next w:val="Standaard"/>
    <w:uiPriority w:val="99"/>
    <w:rsid w:val="00B74C34"/>
    <w:pPr>
      <w:spacing w:after="0"/>
      <w:ind w:left="400" w:hanging="400"/>
    </w:pPr>
    <w:rPr>
      <w:rFonts w:asciiTheme="minorHAnsi" w:hAnsiTheme="minorHAnsi"/>
      <w:caps/>
    </w:rPr>
  </w:style>
  <w:style w:type="paragraph" w:styleId="Bronvermelding">
    <w:name w:val="table of authorities"/>
    <w:basedOn w:val="Standaard"/>
    <w:next w:val="Standaard"/>
    <w:semiHidden/>
    <w:rsid w:val="00B74C34"/>
    <w:pPr>
      <w:tabs>
        <w:tab w:val="right" w:pos="2835"/>
        <w:tab w:val="right" w:leader="dot" w:pos="9072"/>
      </w:tabs>
    </w:pPr>
    <w:rPr>
      <w:smallCaps/>
    </w:rPr>
  </w:style>
  <w:style w:type="paragraph" w:styleId="Kopbronvermelding">
    <w:name w:val="toa heading"/>
    <w:basedOn w:val="Standaard"/>
    <w:next w:val="Standaard"/>
    <w:semiHidden/>
    <w:rsid w:val="00B74C34"/>
    <w:pPr>
      <w:pageBreakBefore/>
      <w:outlineLvl w:val="0"/>
    </w:pPr>
    <w:rPr>
      <w:rFonts w:ascii="Arial" w:hAnsi="Arial"/>
      <w:b/>
      <w:smallCaps/>
      <w:sz w:val="28"/>
    </w:rPr>
  </w:style>
  <w:style w:type="paragraph" w:customStyle="1" w:styleId="Standaardopsomming">
    <w:name w:val="Standaard opsomming"/>
    <w:basedOn w:val="Standaard"/>
    <w:rsid w:val="00EC41A1"/>
    <w:pPr>
      <w:numPr>
        <w:numId w:val="16"/>
      </w:numPr>
      <w:spacing w:after="120"/>
      <w:ind w:left="357" w:hanging="357"/>
      <w:contextualSpacing/>
    </w:pPr>
  </w:style>
  <w:style w:type="paragraph" w:customStyle="1" w:styleId="Standaardzonderwitruimte">
    <w:name w:val="Standaard zonder witruimte"/>
    <w:basedOn w:val="Standaard"/>
    <w:next w:val="Standaard"/>
    <w:rsid w:val="005628DD"/>
    <w:pPr>
      <w:spacing w:after="0"/>
    </w:pPr>
  </w:style>
  <w:style w:type="paragraph" w:customStyle="1" w:styleId="Standaardkleinzonderwit">
    <w:name w:val="Standaard klein zonder wit"/>
    <w:basedOn w:val="Datum"/>
    <w:next w:val="Standaard"/>
    <w:rsid w:val="00EF7816"/>
    <w:pPr>
      <w:spacing w:after="0"/>
    </w:pPr>
    <w:rPr>
      <w:sz w:val="16"/>
    </w:rPr>
  </w:style>
  <w:style w:type="paragraph" w:styleId="Index3">
    <w:name w:val="index 3"/>
    <w:basedOn w:val="Standaard"/>
    <w:next w:val="Standaard"/>
    <w:autoRedefine/>
    <w:semiHidden/>
    <w:rsid w:val="00B74C34"/>
    <w:pPr>
      <w:ind w:left="690" w:hanging="230"/>
    </w:pPr>
  </w:style>
  <w:style w:type="paragraph" w:styleId="Index4">
    <w:name w:val="index 4"/>
    <w:basedOn w:val="Standaard"/>
    <w:next w:val="Standaard"/>
    <w:autoRedefine/>
    <w:semiHidden/>
    <w:rsid w:val="00B74C34"/>
    <w:pPr>
      <w:ind w:left="920" w:hanging="230"/>
    </w:pPr>
  </w:style>
  <w:style w:type="paragraph" w:styleId="Index5">
    <w:name w:val="index 5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dex6">
    <w:name w:val="index 6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7">
    <w:name w:val="index 7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8">
    <w:name w:val="index 8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9">
    <w:name w:val="index 9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B74C34"/>
    <w:pPr>
      <w:tabs>
        <w:tab w:val="right" w:leader="dot" w:pos="9061"/>
      </w:tabs>
      <w:spacing w:after="0"/>
      <w:ind w:left="1021"/>
    </w:pPr>
    <w:rPr>
      <w:noProof/>
      <w:szCs w:val="24"/>
      <w:lang w:eastAsia="nl-NL"/>
    </w:rPr>
  </w:style>
  <w:style w:type="paragraph" w:styleId="Inhopg9">
    <w:name w:val="toc 9"/>
    <w:basedOn w:val="Standaard"/>
    <w:next w:val="Standaard"/>
    <w:autoRedefine/>
    <w:semiHidden/>
    <w:rsid w:val="00B74C34"/>
    <w:pPr>
      <w:spacing w:after="0"/>
      <w:ind w:left="2042" w:hanging="1021"/>
    </w:pPr>
    <w:rPr>
      <w:szCs w:val="24"/>
      <w:lang w:eastAsia="nl-NL"/>
    </w:rPr>
  </w:style>
  <w:style w:type="paragraph" w:customStyle="1" w:styleId="bronvermelding0">
    <w:name w:val="bronvermelding"/>
    <w:basedOn w:val="Standaard"/>
    <w:next w:val="Standaard"/>
    <w:rsid w:val="00F2518B"/>
    <w:pPr>
      <w:spacing w:after="0"/>
    </w:pPr>
    <w:rPr>
      <w:smallCaps/>
      <w:sz w:val="18"/>
      <w:lang w:val="nl-BE"/>
    </w:rPr>
  </w:style>
  <w:style w:type="paragraph" w:customStyle="1" w:styleId="Kopnietininhoud">
    <w:name w:val="Kop niet in inhoud"/>
    <w:basedOn w:val="Kopzondernummer"/>
    <w:next w:val="Standaard"/>
    <w:rsid w:val="006E5F9F"/>
    <w:rPr>
      <w:lang w:val="nl-BE"/>
    </w:rPr>
  </w:style>
  <w:style w:type="table" w:styleId="Tabelraster">
    <w:name w:val="Table Grid"/>
    <w:basedOn w:val="Standaardtabel"/>
    <w:rsid w:val="0042421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A6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6E89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883BE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D05B1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511C"/>
    <w:rPr>
      <w:rFonts w:ascii="Verdana" w:hAnsi="Verdana"/>
      <w:b/>
      <w:smallCaps/>
      <w:kern w:val="32"/>
      <w:sz w:val="32"/>
      <w:lang w:val="nl-NL" w:eastAsia="en-US"/>
    </w:rPr>
  </w:style>
  <w:style w:type="paragraph" w:styleId="Bibliografie">
    <w:name w:val="Bibliography"/>
    <w:basedOn w:val="Standaard"/>
    <w:next w:val="Standaard"/>
    <w:uiPriority w:val="37"/>
    <w:unhideWhenUsed/>
    <w:rsid w:val="00A4511C"/>
  </w:style>
  <w:style w:type="table" w:styleId="Lichtearcering-accent3">
    <w:name w:val="Light Shading Accent 3"/>
    <w:basedOn w:val="Standaardtabel"/>
    <w:uiPriority w:val="60"/>
    <w:rsid w:val="00E16F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BA5B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leurrijkelijst-accent4">
    <w:name w:val="Colorful List Accent 4"/>
    <w:basedOn w:val="Standaardtabel"/>
    <w:uiPriority w:val="72"/>
    <w:rsid w:val="00CA231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emiddeldearcering1-accent3">
    <w:name w:val="Medium Shading 1 Accent 3"/>
    <w:basedOn w:val="Standaardtabel"/>
    <w:uiPriority w:val="63"/>
    <w:rsid w:val="00005B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semiHidden/>
    <w:unhideWhenUsed/>
    <w:rsid w:val="00BB4D36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BB4D3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4D36"/>
    <w:rPr>
      <w:rFonts w:ascii="Verdana" w:hAnsi="Verdana"/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4D3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4D36"/>
    <w:rPr>
      <w:rFonts w:ascii="Verdana" w:hAnsi="Verdana"/>
      <w:b/>
      <w:bCs/>
      <w:sz w:val="24"/>
      <w:szCs w:val="24"/>
      <w:lang w:val="nl-NL" w:eastAsia="en-US"/>
    </w:rPr>
  </w:style>
  <w:style w:type="paragraph" w:styleId="Titel">
    <w:name w:val="Title"/>
    <w:basedOn w:val="Standaard"/>
    <w:next w:val="Standaard"/>
    <w:link w:val="TitelChar"/>
    <w:qFormat/>
    <w:rsid w:val="00D44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44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table" w:styleId="Lichtelijst-accent2">
    <w:name w:val="Light List Accent 2"/>
    <w:basedOn w:val="Standaardtabel"/>
    <w:uiPriority w:val="61"/>
    <w:rsid w:val="00392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Standaardalinea-lettertype"/>
    <w:rsid w:val="00497167"/>
  </w:style>
  <w:style w:type="character" w:styleId="Zwaar">
    <w:name w:val="Strong"/>
    <w:basedOn w:val="Standaardalinea-lettertype"/>
    <w:uiPriority w:val="22"/>
    <w:qFormat/>
    <w:rsid w:val="0049716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971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2"/>
    <w:pPr>
      <w:spacing w:after="240"/>
    </w:pPr>
    <w:rPr>
      <w:rFonts w:ascii="Verdana" w:hAnsi="Verdana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C41A1"/>
    <w:pPr>
      <w:pageBreakBefore/>
      <w:numPr>
        <w:numId w:val="8"/>
      </w:numPr>
      <w:spacing w:after="120"/>
      <w:outlineLvl w:val="0"/>
    </w:pPr>
    <w:rPr>
      <w:b/>
      <w:smallCaps/>
      <w:kern w:val="32"/>
      <w:sz w:val="32"/>
    </w:rPr>
  </w:style>
  <w:style w:type="paragraph" w:styleId="Kop2">
    <w:name w:val="heading 2"/>
    <w:basedOn w:val="Standaard"/>
    <w:next w:val="Standaard"/>
    <w:qFormat/>
    <w:rsid w:val="00291F78"/>
    <w:pPr>
      <w:keepNext/>
      <w:numPr>
        <w:ilvl w:val="1"/>
        <w:numId w:val="8"/>
      </w:numPr>
      <w:spacing w:before="3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566678"/>
    <w:pPr>
      <w:keepNext/>
      <w:numPr>
        <w:ilvl w:val="2"/>
        <w:numId w:val="8"/>
      </w:numPr>
      <w:spacing w:before="24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566678"/>
    <w:pPr>
      <w:keepNext/>
      <w:numPr>
        <w:ilvl w:val="3"/>
        <w:numId w:val="8"/>
      </w:numPr>
      <w:spacing w:before="240"/>
      <w:outlineLvl w:val="3"/>
    </w:pPr>
  </w:style>
  <w:style w:type="paragraph" w:styleId="Kop5">
    <w:name w:val="heading 5"/>
    <w:basedOn w:val="Standaard"/>
    <w:next w:val="Standaard"/>
    <w:qFormat/>
    <w:rsid w:val="00300B4D"/>
    <w:pPr>
      <w:keepNext/>
      <w:outlineLvl w:val="4"/>
    </w:pPr>
  </w:style>
  <w:style w:type="paragraph" w:styleId="Kop6">
    <w:name w:val="heading 6"/>
    <w:basedOn w:val="Standaard"/>
    <w:next w:val="Standaard"/>
    <w:qFormat/>
    <w:rsid w:val="00300B4D"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300B4D"/>
    <w:pPr>
      <w:keepNext/>
      <w:outlineLvl w:val="6"/>
    </w:pPr>
  </w:style>
  <w:style w:type="paragraph" w:styleId="Kop8">
    <w:name w:val="heading 8"/>
    <w:basedOn w:val="Standaard"/>
    <w:next w:val="Standaard"/>
    <w:qFormat/>
    <w:rsid w:val="00300B4D"/>
    <w:pPr>
      <w:keepNext/>
      <w:outlineLvl w:val="7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7">
    <w:name w:val="toc 7"/>
    <w:basedOn w:val="Standaard"/>
    <w:next w:val="Standaard"/>
    <w:autoRedefine/>
    <w:semiHidden/>
    <w:rsid w:val="00FC548E"/>
    <w:pPr>
      <w:tabs>
        <w:tab w:val="right" w:leader="dot" w:pos="9061"/>
      </w:tabs>
      <w:spacing w:after="120"/>
      <w:ind w:left="1021"/>
    </w:pPr>
    <w:rPr>
      <w:b/>
      <w:caps/>
      <w:noProof/>
    </w:rPr>
  </w:style>
  <w:style w:type="paragraph" w:customStyle="1" w:styleId="Standaardcursief">
    <w:name w:val="Standaard cursief"/>
    <w:basedOn w:val="Standaard"/>
    <w:next w:val="Standaard"/>
    <w:rsid w:val="00E30870"/>
    <w:pPr>
      <w:spacing w:after="120"/>
    </w:pPr>
    <w:rPr>
      <w:i/>
    </w:rPr>
  </w:style>
  <w:style w:type="paragraph" w:styleId="Koptekst">
    <w:name w:val="header"/>
    <w:basedOn w:val="Standaard"/>
    <w:rsid w:val="00300B4D"/>
    <w:pPr>
      <w:pBdr>
        <w:bottom w:val="single" w:sz="4" w:space="1" w:color="auto"/>
      </w:pBdr>
      <w:tabs>
        <w:tab w:val="center" w:pos="4536"/>
        <w:tab w:val="right" w:pos="9072"/>
      </w:tabs>
      <w:spacing w:after="360"/>
    </w:pPr>
    <w:rPr>
      <w:b/>
      <w:sz w:val="18"/>
    </w:rPr>
  </w:style>
  <w:style w:type="paragraph" w:styleId="Datum">
    <w:name w:val="Date"/>
    <w:basedOn w:val="Standaard"/>
    <w:next w:val="Standaard"/>
    <w:rsid w:val="002A0152"/>
    <w:rPr>
      <w:sz w:val="18"/>
    </w:rPr>
  </w:style>
  <w:style w:type="paragraph" w:customStyle="1" w:styleId="Kopzondernummer">
    <w:name w:val="Kop zonder nummer"/>
    <w:basedOn w:val="Standaard"/>
    <w:next w:val="Standaard"/>
    <w:autoRedefine/>
    <w:rsid w:val="00291F78"/>
    <w:pPr>
      <w:pageBreakBefore/>
      <w:outlineLvl w:val="0"/>
    </w:pPr>
    <w:rPr>
      <w:b/>
      <w:smallCaps/>
      <w:sz w:val="32"/>
    </w:rPr>
  </w:style>
  <w:style w:type="paragraph" w:styleId="Inhopg1">
    <w:name w:val="toc 1"/>
    <w:basedOn w:val="Standaard"/>
    <w:next w:val="Standaard"/>
    <w:autoRedefine/>
    <w:uiPriority w:val="39"/>
    <w:rsid w:val="00153653"/>
    <w:pPr>
      <w:keepNext/>
      <w:tabs>
        <w:tab w:val="left" w:pos="1021"/>
        <w:tab w:val="right" w:leader="dot" w:pos="9062"/>
      </w:tabs>
      <w:spacing w:before="120" w:after="120"/>
      <w:ind w:left="1021" w:hanging="1021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rsid w:val="00566678"/>
    <w:pPr>
      <w:keepNext/>
      <w:tabs>
        <w:tab w:val="left" w:pos="1021"/>
        <w:tab w:val="right" w:leader="dot" w:pos="9060"/>
      </w:tabs>
      <w:spacing w:after="0"/>
      <w:ind w:left="1021" w:hanging="1021"/>
    </w:pPr>
    <w:rPr>
      <w:b/>
      <w:noProof/>
    </w:rPr>
  </w:style>
  <w:style w:type="paragraph" w:styleId="Inhopg3">
    <w:name w:val="toc 3"/>
    <w:basedOn w:val="Standaard"/>
    <w:next w:val="Standaard"/>
    <w:autoRedefine/>
    <w:uiPriority w:val="39"/>
    <w:rsid w:val="00566678"/>
    <w:pPr>
      <w:tabs>
        <w:tab w:val="left" w:pos="1021"/>
        <w:tab w:val="right" w:leader="dot" w:pos="9060"/>
      </w:tabs>
      <w:spacing w:after="0"/>
      <w:ind w:left="1021" w:hanging="1021"/>
    </w:pPr>
    <w:rPr>
      <w:noProof/>
    </w:rPr>
  </w:style>
  <w:style w:type="paragraph" w:styleId="Inhopg4">
    <w:name w:val="toc 4"/>
    <w:basedOn w:val="Standaard"/>
    <w:next w:val="Standaard"/>
    <w:autoRedefine/>
    <w:uiPriority w:val="39"/>
    <w:rsid w:val="00166BB3"/>
    <w:pPr>
      <w:tabs>
        <w:tab w:val="left" w:pos="1021"/>
        <w:tab w:val="right" w:leader="dot" w:pos="9061"/>
      </w:tabs>
      <w:spacing w:after="0"/>
      <w:ind w:left="1021" w:hanging="1021"/>
    </w:pPr>
    <w:rPr>
      <w:sz w:val="16"/>
    </w:rPr>
  </w:style>
  <w:style w:type="paragraph" w:styleId="Inhopg5">
    <w:name w:val="toc 5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2042" w:hanging="1021"/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1021"/>
    </w:pPr>
    <w:rPr>
      <w:noProof/>
    </w:rPr>
  </w:style>
  <w:style w:type="character" w:styleId="Hyperlink">
    <w:name w:val="Hyperlink"/>
    <w:basedOn w:val="Standaardalinea-lettertype"/>
    <w:uiPriority w:val="99"/>
    <w:rsid w:val="00300B4D"/>
    <w:rPr>
      <w:rFonts w:ascii="Verdana" w:hAnsi="Verdana"/>
      <w:color w:val="0000FF"/>
      <w:sz w:val="20"/>
      <w:u w:val="single"/>
    </w:rPr>
  </w:style>
  <w:style w:type="paragraph" w:styleId="Voettekst">
    <w:name w:val="footer"/>
    <w:basedOn w:val="Standaard"/>
    <w:rsid w:val="00300B4D"/>
    <w:pPr>
      <w:pBdr>
        <w:top w:val="single" w:sz="4" w:space="1" w:color="auto"/>
      </w:pBdr>
      <w:tabs>
        <w:tab w:val="center" w:pos="4536"/>
        <w:tab w:val="right" w:pos="9072"/>
      </w:tabs>
      <w:spacing w:before="360"/>
    </w:pPr>
    <w:rPr>
      <w:b/>
      <w:sz w:val="18"/>
    </w:rPr>
  </w:style>
  <w:style w:type="paragraph" w:styleId="Index2">
    <w:name w:val="index 2"/>
    <w:basedOn w:val="Standaard"/>
    <w:next w:val="Standaard"/>
    <w:autoRedefine/>
    <w:semiHidden/>
    <w:rsid w:val="00B74C34"/>
    <w:pPr>
      <w:spacing w:after="0"/>
      <w:ind w:left="442" w:hanging="221"/>
    </w:pPr>
    <w:rPr>
      <w:i/>
    </w:rPr>
  </w:style>
  <w:style w:type="character" w:styleId="Paginanummer">
    <w:name w:val="page number"/>
    <w:basedOn w:val="Standaardalinea-lettertype"/>
    <w:rsid w:val="00300B4D"/>
    <w:rPr>
      <w:rFonts w:ascii="Verdana" w:hAnsi="Verdana"/>
      <w:b/>
      <w:sz w:val="18"/>
    </w:rPr>
  </w:style>
  <w:style w:type="character" w:styleId="Voetnootmarkering">
    <w:name w:val="foot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Standaard"/>
    <w:semiHidden/>
    <w:rsid w:val="00B74C34"/>
    <w:rPr>
      <w:sz w:val="22"/>
    </w:rPr>
  </w:style>
  <w:style w:type="paragraph" w:styleId="Bijschrift">
    <w:name w:val="caption"/>
    <w:basedOn w:val="Standaard"/>
    <w:next w:val="Standaard"/>
    <w:qFormat/>
    <w:rsid w:val="00E30870"/>
    <w:pPr>
      <w:keepNext/>
      <w:tabs>
        <w:tab w:val="left" w:pos="1134"/>
      </w:tabs>
      <w:spacing w:after="0"/>
      <w:ind w:left="1701" w:hanging="1701"/>
    </w:pPr>
    <w:rPr>
      <w:bCs/>
      <w:i/>
      <w:sz w:val="18"/>
    </w:rPr>
  </w:style>
  <w:style w:type="paragraph" w:styleId="Plattetekst">
    <w:name w:val="Body Text"/>
    <w:basedOn w:val="Standaard"/>
    <w:rsid w:val="00B74C34"/>
  </w:style>
  <w:style w:type="paragraph" w:styleId="Index1">
    <w:name w:val="index 1"/>
    <w:basedOn w:val="Standaard"/>
    <w:next w:val="Standaard"/>
    <w:autoRedefine/>
    <w:semiHidden/>
    <w:rsid w:val="00B74C34"/>
    <w:pPr>
      <w:spacing w:after="0"/>
      <w:ind w:left="221" w:hanging="221"/>
    </w:pPr>
  </w:style>
  <w:style w:type="paragraph" w:styleId="Indexkop">
    <w:name w:val="index heading"/>
    <w:basedOn w:val="Standaard"/>
    <w:next w:val="Index1"/>
    <w:semiHidden/>
    <w:rsid w:val="00B74C34"/>
    <w:pPr>
      <w:pageBreakBefore/>
    </w:pPr>
    <w:rPr>
      <w:b/>
      <w:smallCaps/>
      <w:sz w:val="28"/>
    </w:rPr>
  </w:style>
  <w:style w:type="character" w:styleId="GevolgdeHyperlink">
    <w:name w:val="FollowedHyperlink"/>
    <w:basedOn w:val="Standaardalinea-lettertype"/>
    <w:rsid w:val="00300B4D"/>
    <w:rPr>
      <w:rFonts w:ascii="Verdana" w:hAnsi="Verdana"/>
      <w:color w:val="800080"/>
      <w:sz w:val="20"/>
      <w:u w:val="single"/>
    </w:rPr>
  </w:style>
  <w:style w:type="paragraph" w:styleId="Eindnoottekst">
    <w:name w:val="endnote text"/>
    <w:basedOn w:val="Standaard"/>
    <w:semiHidden/>
    <w:rsid w:val="00B74C34"/>
    <w:rPr>
      <w:sz w:val="22"/>
    </w:rPr>
  </w:style>
  <w:style w:type="character" w:styleId="Eindnootmarkering">
    <w:name w:val="end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Lijstmetafbeeldingen">
    <w:name w:val="table of figures"/>
    <w:basedOn w:val="Standaard"/>
    <w:next w:val="Standaard"/>
    <w:uiPriority w:val="99"/>
    <w:rsid w:val="00B74C34"/>
    <w:pPr>
      <w:spacing w:after="0"/>
      <w:ind w:left="400" w:hanging="400"/>
    </w:pPr>
    <w:rPr>
      <w:rFonts w:asciiTheme="minorHAnsi" w:hAnsiTheme="minorHAnsi"/>
      <w:caps/>
    </w:rPr>
  </w:style>
  <w:style w:type="paragraph" w:styleId="Bronvermelding">
    <w:name w:val="table of authorities"/>
    <w:basedOn w:val="Standaard"/>
    <w:next w:val="Standaard"/>
    <w:semiHidden/>
    <w:rsid w:val="00B74C34"/>
    <w:pPr>
      <w:tabs>
        <w:tab w:val="right" w:pos="2835"/>
        <w:tab w:val="right" w:leader="dot" w:pos="9072"/>
      </w:tabs>
    </w:pPr>
    <w:rPr>
      <w:smallCaps/>
    </w:rPr>
  </w:style>
  <w:style w:type="paragraph" w:styleId="Kopbronvermelding">
    <w:name w:val="toa heading"/>
    <w:basedOn w:val="Standaard"/>
    <w:next w:val="Standaard"/>
    <w:semiHidden/>
    <w:rsid w:val="00B74C34"/>
    <w:pPr>
      <w:pageBreakBefore/>
      <w:outlineLvl w:val="0"/>
    </w:pPr>
    <w:rPr>
      <w:rFonts w:ascii="Arial" w:hAnsi="Arial"/>
      <w:b/>
      <w:smallCaps/>
      <w:sz w:val="28"/>
    </w:rPr>
  </w:style>
  <w:style w:type="paragraph" w:customStyle="1" w:styleId="Standaardopsomming">
    <w:name w:val="Standaard opsomming"/>
    <w:basedOn w:val="Standaard"/>
    <w:rsid w:val="00EC41A1"/>
    <w:pPr>
      <w:numPr>
        <w:numId w:val="16"/>
      </w:numPr>
      <w:spacing w:after="120"/>
      <w:ind w:left="357" w:hanging="357"/>
      <w:contextualSpacing/>
    </w:pPr>
  </w:style>
  <w:style w:type="paragraph" w:customStyle="1" w:styleId="Standaardzonderwitruimte">
    <w:name w:val="Standaard zonder witruimte"/>
    <w:basedOn w:val="Standaard"/>
    <w:next w:val="Standaard"/>
    <w:rsid w:val="005628DD"/>
    <w:pPr>
      <w:spacing w:after="0"/>
    </w:pPr>
  </w:style>
  <w:style w:type="paragraph" w:customStyle="1" w:styleId="Standaardkleinzonderwit">
    <w:name w:val="Standaard klein zonder wit"/>
    <w:basedOn w:val="Datum"/>
    <w:next w:val="Standaard"/>
    <w:rsid w:val="00EF7816"/>
    <w:pPr>
      <w:spacing w:after="0"/>
    </w:pPr>
    <w:rPr>
      <w:sz w:val="16"/>
    </w:rPr>
  </w:style>
  <w:style w:type="paragraph" w:styleId="Index3">
    <w:name w:val="index 3"/>
    <w:basedOn w:val="Standaard"/>
    <w:next w:val="Standaard"/>
    <w:autoRedefine/>
    <w:semiHidden/>
    <w:rsid w:val="00B74C34"/>
    <w:pPr>
      <w:ind w:left="690" w:hanging="230"/>
    </w:pPr>
  </w:style>
  <w:style w:type="paragraph" w:styleId="Index4">
    <w:name w:val="index 4"/>
    <w:basedOn w:val="Standaard"/>
    <w:next w:val="Standaard"/>
    <w:autoRedefine/>
    <w:semiHidden/>
    <w:rsid w:val="00B74C34"/>
    <w:pPr>
      <w:ind w:left="920" w:hanging="230"/>
    </w:pPr>
  </w:style>
  <w:style w:type="paragraph" w:styleId="Index5">
    <w:name w:val="index 5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dex6">
    <w:name w:val="index 6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7">
    <w:name w:val="index 7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8">
    <w:name w:val="index 8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9">
    <w:name w:val="index 9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B74C34"/>
    <w:pPr>
      <w:tabs>
        <w:tab w:val="right" w:leader="dot" w:pos="9061"/>
      </w:tabs>
      <w:spacing w:after="0"/>
      <w:ind w:left="1021"/>
    </w:pPr>
    <w:rPr>
      <w:noProof/>
      <w:szCs w:val="24"/>
      <w:lang w:eastAsia="nl-NL"/>
    </w:rPr>
  </w:style>
  <w:style w:type="paragraph" w:styleId="Inhopg9">
    <w:name w:val="toc 9"/>
    <w:basedOn w:val="Standaard"/>
    <w:next w:val="Standaard"/>
    <w:autoRedefine/>
    <w:semiHidden/>
    <w:rsid w:val="00B74C34"/>
    <w:pPr>
      <w:spacing w:after="0"/>
      <w:ind w:left="2042" w:hanging="1021"/>
    </w:pPr>
    <w:rPr>
      <w:szCs w:val="24"/>
      <w:lang w:eastAsia="nl-NL"/>
    </w:rPr>
  </w:style>
  <w:style w:type="paragraph" w:customStyle="1" w:styleId="bronvermelding0">
    <w:name w:val="bronvermelding"/>
    <w:basedOn w:val="Standaard"/>
    <w:next w:val="Standaard"/>
    <w:rsid w:val="00F2518B"/>
    <w:pPr>
      <w:spacing w:after="0"/>
    </w:pPr>
    <w:rPr>
      <w:smallCaps/>
      <w:sz w:val="18"/>
      <w:lang w:val="nl-BE"/>
    </w:rPr>
  </w:style>
  <w:style w:type="paragraph" w:customStyle="1" w:styleId="Kopnietininhoud">
    <w:name w:val="Kop niet in inhoud"/>
    <w:basedOn w:val="Kopzondernummer"/>
    <w:next w:val="Standaard"/>
    <w:rsid w:val="006E5F9F"/>
    <w:rPr>
      <w:lang w:val="nl-BE"/>
    </w:rPr>
  </w:style>
  <w:style w:type="table" w:styleId="Tabelraster">
    <w:name w:val="Table Grid"/>
    <w:basedOn w:val="Standaardtabel"/>
    <w:rsid w:val="0042421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A6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6E89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883BE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D05B1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511C"/>
    <w:rPr>
      <w:rFonts w:ascii="Verdana" w:hAnsi="Verdana"/>
      <w:b/>
      <w:smallCaps/>
      <w:kern w:val="32"/>
      <w:sz w:val="32"/>
      <w:lang w:val="nl-NL" w:eastAsia="en-US"/>
    </w:rPr>
  </w:style>
  <w:style w:type="paragraph" w:styleId="Bibliografie">
    <w:name w:val="Bibliography"/>
    <w:basedOn w:val="Standaard"/>
    <w:next w:val="Standaard"/>
    <w:uiPriority w:val="37"/>
    <w:unhideWhenUsed/>
    <w:rsid w:val="00A4511C"/>
  </w:style>
  <w:style w:type="table" w:styleId="Lichtearcering-accent3">
    <w:name w:val="Light Shading Accent 3"/>
    <w:basedOn w:val="Standaardtabel"/>
    <w:uiPriority w:val="60"/>
    <w:rsid w:val="00E16F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BA5B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leurrijkelijst-accent4">
    <w:name w:val="Colorful List Accent 4"/>
    <w:basedOn w:val="Standaardtabel"/>
    <w:uiPriority w:val="72"/>
    <w:rsid w:val="00CA231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emiddeldearcering1-accent3">
    <w:name w:val="Medium Shading 1 Accent 3"/>
    <w:basedOn w:val="Standaardtabel"/>
    <w:uiPriority w:val="63"/>
    <w:rsid w:val="00005B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semiHidden/>
    <w:unhideWhenUsed/>
    <w:rsid w:val="00BB4D36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BB4D3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4D36"/>
    <w:rPr>
      <w:rFonts w:ascii="Verdana" w:hAnsi="Verdana"/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4D3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4D36"/>
    <w:rPr>
      <w:rFonts w:ascii="Verdana" w:hAnsi="Verdana"/>
      <w:b/>
      <w:bCs/>
      <w:sz w:val="24"/>
      <w:szCs w:val="24"/>
      <w:lang w:val="nl-NL" w:eastAsia="en-US"/>
    </w:rPr>
  </w:style>
  <w:style w:type="paragraph" w:styleId="Titel">
    <w:name w:val="Title"/>
    <w:basedOn w:val="Standaard"/>
    <w:next w:val="Standaard"/>
    <w:link w:val="TitelChar"/>
    <w:qFormat/>
    <w:rsid w:val="00D44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44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table" w:styleId="Lichtelijst-accent2">
    <w:name w:val="Light List Accent 2"/>
    <w:basedOn w:val="Standaardtabel"/>
    <w:uiPriority w:val="61"/>
    <w:rsid w:val="00392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Standaardalinea-lettertype"/>
    <w:rsid w:val="00497167"/>
  </w:style>
  <w:style w:type="character" w:styleId="Zwaar">
    <w:name w:val="Strong"/>
    <w:basedOn w:val="Standaardalinea-lettertype"/>
    <w:uiPriority w:val="22"/>
    <w:qFormat/>
    <w:rsid w:val="0049716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971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0009042\LOCALS~1\Temp\WerkstuksjabloonV2-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Oxf</b:Tag>
    <b:SourceType>InternetSite</b:SourceType>
    <b:Guid>{E6143412-4E45-4BEA-9652-CBB838C3881C}</b:Guid>
    <b:Title>Oxford en wetenschap</b:Title>
    <b:InternetSiteTitle>sjks</b:InternetSiteTitle>
    <b:URL>http://www.sjks.be/oxford-en-wetenschap</b:URL>
    <b:RefOrder>2</b:RefOrder>
  </b:Source>
  <b:Source>
    <b:Tag>Jef</b:Tag>
    <b:SourceType>InternetSite</b:SourceType>
    <b:Guid>{9F7998B7-61F9-4F5E-8988-51D8D0608C09}</b:Guid>
    <b:Title>Jef Ongena</b:Title>
    <b:InternetSiteTitle>linkedin</b:InternetSiteTitle>
    <b:URL>http://be.linkedin.com/pub/jef-ongena/8/699/bb</b:URL>
    <b:RefOrder>3</b:RefOrder>
  </b:Source>
  <b:Source>
    <b:Tag>lez</b:Tag>
    <b:SourceType>InternetSite</b:SourceType>
    <b:Guid>{A4ACDCF9-39FA-4978-8D2A-DFAEAEFBB1F4}</b:Guid>
    <b:Title>lezing Jef Ongena "kernfusie: een grote uitdaging met een enorme belofte"</b:Title>
    <b:InternetSiteTitle>mire</b:InternetSiteTitle>
    <b:URL>http://www.mira.be/nl/node/728</b:URL>
    <b:RefOrder>4</b:RefOrder>
  </b:Source>
  <b:Source>
    <b:Tag>ker</b:Tag>
    <b:SourceType>InternetSite</b:SourceType>
    <b:Guid>{28C25F63-B72E-4953-B063-A03536DC821D}</b:Guid>
    <b:Title>kernfusie</b:Title>
    <b:InternetSiteTitle>nl.wikipedia</b:InternetSiteTitle>
    <b:URL>http://nl.wikipedia.org/wiki/Kernfusie</b:URL>
    <b:RefOrder>5</b:RefOrder>
  </b:Source>
  <b:Source>
    <b:Tag>rac</b:Tag>
    <b:SourceType>InternetSite</b:SourceType>
    <b:Guid>{CB223EC5-41CF-462B-8795-8D8FBDB94A16}</b:Guid>
    <b:Title>race naar kernfusie</b:Title>
    <b:InternetSiteTitle>motherboard</b:InternetSiteTitle>
    <b:URL>http://motherboard.vice.com/nl/blog/the-nuclear-fusion-arms-race-is-underway</b:URL>
    <b:RefOrder>6</b:RefOrder>
  </b:Source>
  <b:Source>
    <b:Tag>ker1</b:Tag>
    <b:SourceType>InternetSite</b:SourceType>
    <b:Guid>{F829F49F-AD6A-4004-82BC-5392C4CAED4B}</b:Guid>
    <b:Title>kernfusie, een wereld van verschil</b:Title>
    <b:InternetSiteTitle>wetenschap info</b:InternetSiteTitle>
    <b:URL>http://wetenschap.infonu.nl/natuurkunde/551-kernfusie-een-wereld-van-verschil.html</b:URL>
    <b:RefOrder>7</b:RefOrder>
  </b:Source>
  <b:Source>
    <b:Tag>ker2</b:Tag>
    <b:SourceType>InternetSite</b:SourceType>
    <b:Guid>{1EB1A275-B692-46A5-97C2-395C4A2E75E7}</b:Guid>
    <b:Title>kernfusie: toekomstmuziek</b:Title>
    <b:URL>http://www.hier.nu/klimaatgids/51/kernfusie-toekomstmuziek</b:URL>
    <b:RefOrder>8</b:RefOrder>
  </b:Source>
  <b:Source>
    <b:Tag>Goo</b:Tag>
    <b:SourceType>InternetSite</b:SourceType>
    <b:Guid>{EF41DB6C-7297-4970-8A88-C1EB28018312}</b:Guid>
    <b:Author>
      <b:Author>
        <b:NameList>
          <b:Person>
            <b:Last>Google</b:Last>
          </b:Person>
        </b:NameList>
      </b:Author>
    </b:Author>
    <b:Title>https://www.google.be/search?q=frisse+lokalen&amp;espv=2&amp;biw=1920&amp;bih=971&amp;source=lnms&amp;tbm=isch&amp;sa=X&amp;ei=kP-BVLnwO4mAUarSgtgP&amp;ved=0CAYQ_AUoAQ#tbm=isch&amp;q=witte+ruimte+&amp;imgdii=_</b:Title>
    <b:RefOrder>9</b:RefOrder>
  </b:Source>
  <b:Source>
    <b:Tag>Ceb</b:Tag>
    <b:SourceType>InternetSite</b:SourceType>
    <b:Guid>{32D33203-26A6-497D-A628-68F240EBC4FA}</b:Guid>
    <b:Title>http://eshop.cebeo.be/login.htm</b:Title>
    <b:Author>
      <b:Author>
        <b:NameList>
          <b:Person>
            <b:Last>Cebeo</b:Last>
          </b:Person>
        </b:NameList>
      </b:Author>
    </b:Author>
    <b:RefOrder>10</b:RefOrder>
  </b:Source>
  <b:Source>
    <b:Tag>BFP15</b:Tag>
    <b:SourceType>InternetSite</b:SourceType>
    <b:Guid>{513F880A-20E7-A048-99AE-95493BEFEA46}</b:Guid>
    <b:Title>Verwarmen</b:Title>
    <b:Author>
      <b:Author>
        <b:Corporate>BFP</b:Corporate>
      </b:Author>
    </b:Author>
    <b:InternetSiteTitle>www.houtketel.be</b:InternetSiteTitle>
    <b:URL>http://www.houtketel.be/nl/pellets/werking-van-pelletketel.aspx</b:URL>
    <b:YearAccessed>2015</b:YearAccessed>
    <b:MonthAccessed>02</b:MonthAccessed>
    <b:DayAccessed>21</b:DayAccessed>
    <b:RefOrder>11</b:RefOrder>
  </b:Source>
  <b:Source>
    <b:Tag>öko14</b:Tag>
    <b:SourceType>JournalArticle</b:SourceType>
    <b:Guid>{B5962D41-5D31-5245-903D-D0A4FB6C7514}</b:Guid>
    <b:Title>De pelletverwarming</b:Title>
    <b:Year>2014</b:Year>
    <b:Comments>Gelaagdheidsprincipe</b:Comments>
    <b:Author>
      <b:Author>
        <b:Corporate>ökofen bvba</b:Corporate>
      </b:Author>
    </b:Author>
    <b:JournalName>Die Heizung für Pellets</b:JournalName>
    <b:Volume>1</b:Volume>
    <b:Issue>1</b:Issue>
    <b:Pages>75</b:Pages>
    <b:RefOrder>12</b:RefOrder>
  </b:Source>
  <b:Source>
    <b:Tag>wat</b:Tag>
    <b:SourceType>InternetSite</b:SourceType>
    <b:Guid>{373ACECB-3D36-49CB-9485-3111BB9D21EB}</b:Guid>
    <b:Title>wat is het gemiddelde verbruik van huishoudapparaten</b:Title>
    <b:InternetSiteTitle>documentatie leefmilieubrussel</b:InternetSiteTitle>
    <b:URL>http://documentatie.leefmilieubrussel.be/documents/IF_Energie_ELEC05_part_NL.PDF</b:URL>
    <b:RefOrder>1</b:RefOrder>
  </b:Source>
</b:Sources>
</file>

<file path=customXml/itemProps1.xml><?xml version="1.0" encoding="utf-8"?>
<ds:datastoreItem xmlns:ds="http://schemas.openxmlformats.org/officeDocument/2006/customXml" ds:itemID="{F817D23F-7974-4585-9A31-E340E42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WerkstuksjabloonV2-1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KH Kempen - Campus Geel</Company>
  <LinksUpToDate>false</LinksUpToDate>
  <CharactersWithSpaces>367</CharactersWithSpaces>
  <SharedDoc>false</SharedDoc>
  <HLinks>
    <vt:vector size="60" baseType="variant"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_Toc163711958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_Toc163711957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_Toc163711956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_Toc163711955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_Toc163711954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_Toc163711953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_Toc163711952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_Toc163711951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_Toc163711950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_Toc163711949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windows81</dc:creator>
  <cp:lastModifiedBy>Seppe</cp:lastModifiedBy>
  <cp:revision>3</cp:revision>
  <cp:lastPrinted>2014-04-01T12:04:00Z</cp:lastPrinted>
  <dcterms:created xsi:type="dcterms:W3CDTF">2015-10-29T12:02:00Z</dcterms:created>
  <dcterms:modified xsi:type="dcterms:W3CDTF">2015-10-29T12:05:00Z</dcterms:modified>
</cp:coreProperties>
</file>